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F6" w:rsidRPr="003C258A" w:rsidRDefault="00ED78CB" w:rsidP="003C258A">
      <w:pPr>
        <w:pStyle w:val="Titel"/>
        <w:pBdr>
          <w:bottom w:val="none" w:sz="0" w:space="0" w:color="auto"/>
        </w:pBdr>
        <w:ind w:right="851"/>
        <w:jc w:val="center"/>
        <w:rPr>
          <w:rFonts w:ascii="Arial" w:hAnsi="Arial" w:cs="Arial"/>
          <w:color w:val="auto"/>
        </w:rPr>
      </w:pPr>
      <w:proofErr w:type="spellStart"/>
      <w:r w:rsidRPr="003C258A">
        <w:rPr>
          <w:rFonts w:ascii="Arial" w:hAnsi="Arial" w:cs="Arial"/>
          <w:color w:val="auto"/>
        </w:rPr>
        <w:t>Aufnhahmegesuch</w:t>
      </w:r>
      <w:proofErr w:type="spellEnd"/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Name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5018664"/>
          <w:placeholder>
            <w:docPart w:val="DefaultPlaceholder_-1854013440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  <w:r w:rsidRPr="003C258A">
        <w:rPr>
          <w:rFonts w:ascii="Arial" w:hAnsi="Arial" w:cs="Arial"/>
          <w:color w:val="FFFFFF" w:themeColor="background1"/>
        </w:rPr>
        <w:t>.</w:t>
      </w:r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Vorname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8962868"/>
          <w:placeholder>
            <w:docPart w:val="3F7A86F0C7F14FCFADA1CBB00D526C39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Adresse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5510518"/>
          <w:placeholder>
            <w:docPart w:val="862E1781CDCF40F38F33FB9C38069B18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Wohnort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3158214"/>
          <w:placeholder>
            <w:docPart w:val="7A7A853012A24BD5944B67651BA9CAC3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 xml:space="preserve">Telefon-Nr. 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2899134"/>
          <w:placeholder>
            <w:docPart w:val="E1E42F924A4A4C66B4A3795F2092F4F6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Geburtsdatum</w:t>
      </w:r>
      <w:r w:rsidRPr="003C258A">
        <w:rPr>
          <w:rFonts w:ascii="Arial" w:hAnsi="Arial" w:cs="Arial"/>
        </w:rPr>
        <w:tab/>
      </w:r>
      <w:r w:rsid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7233026"/>
          <w:placeholder>
            <w:docPart w:val="8F06B924EDE54885928A2D82FD5B809C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ED78CB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AHV-Nr.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6616393"/>
          <w:placeholder>
            <w:docPart w:val="F2DDE280A35B42A4B4BD1D7996B8A999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ED78CB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Heimatort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2273209"/>
          <w:placeholder>
            <w:docPart w:val="920EBBA37EA244648F43DD6C83968C42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ED78CB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Konfession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3969279"/>
          <w:placeholder>
            <w:docPart w:val="CB939265CDE44B16848B4087483B5067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ED78CB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Früherer Beruf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5529006"/>
          <w:placeholder>
            <w:docPart w:val="E91858997F504494B4A958899A926900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Zivilstand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16539338"/>
          <w:placeholder>
            <w:docPart w:val="945D9E175266469ABD89C77B1349C159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Ev. Heiratsdatum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9434582"/>
          <w:placeholder>
            <w:docPart w:val="A6F36E5D2422487EBC23EA52A0580B09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 xml:space="preserve">Name des letzten Ehepartners (inkl. </w:t>
      </w:r>
      <w:proofErr w:type="spellStart"/>
      <w:r w:rsidRPr="003C258A">
        <w:rPr>
          <w:rFonts w:ascii="Arial" w:hAnsi="Arial" w:cs="Arial"/>
        </w:rPr>
        <w:t>Ledigname</w:t>
      </w:r>
      <w:proofErr w:type="spellEnd"/>
      <w:r w:rsidRPr="003C258A">
        <w:rPr>
          <w:rFonts w:ascii="Arial" w:hAnsi="Arial" w:cs="Arial"/>
        </w:rPr>
        <w:t>)</w:t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6892082"/>
          <w:placeholder>
            <w:docPart w:val="CDC0356F0C0A45B0B5BC6B5C85993622"/>
          </w:placeholder>
          <w:showingPlcHdr/>
          <w:text/>
        </w:sdtPr>
        <w:sdtContent>
          <w:r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Ev. Scheidungsdatum</w:t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0412186"/>
          <w:placeholder>
            <w:docPart w:val="AF3F47B13AF64AF0B7BEEBC2A20E67BE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Familienname Vater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32295979"/>
          <w:placeholder>
            <w:docPart w:val="2E7B9BD9DF864F12B613C124C9E51B92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Vorname Vater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8475836"/>
          <w:placeholder>
            <w:docPart w:val="908D2F04235F4B0C8ACBE95787A3B251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proofErr w:type="spellStart"/>
      <w:r w:rsidRPr="003C258A">
        <w:rPr>
          <w:rFonts w:ascii="Arial" w:hAnsi="Arial" w:cs="Arial"/>
        </w:rPr>
        <w:t>Ledigname</w:t>
      </w:r>
      <w:proofErr w:type="spellEnd"/>
      <w:r w:rsidRPr="003C258A">
        <w:rPr>
          <w:rFonts w:ascii="Arial" w:hAnsi="Arial" w:cs="Arial"/>
        </w:rPr>
        <w:t xml:space="preserve"> Mutter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5135257"/>
          <w:placeholder>
            <w:docPart w:val="A5C886C5ED39478AA8A82B70299BCDED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Vorname Mutter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2624860"/>
          <w:placeholder>
            <w:docPart w:val="C1324C57EF644CA78B25E778CD0E0A79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Krankensasse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0830016"/>
          <w:placeholder>
            <w:docPart w:val="C883264B1DE64D218F2583E82006000F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</w:rPr>
        <w:t>Versicherungs-Nr.</w:t>
      </w:r>
      <w:r w:rsidRPr="003C258A">
        <w:rPr>
          <w:rFonts w:ascii="Arial" w:hAnsi="Arial" w:cs="Arial"/>
        </w:rPr>
        <w:tab/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9446211"/>
          <w:placeholder>
            <w:docPart w:val="23BD46285C444A55BC19629C69F416A4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3C258A">
      <w:pPr>
        <w:pStyle w:val="Textkrper"/>
        <w:spacing w:after="240"/>
        <w:rPr>
          <w:rFonts w:ascii="Arial" w:hAnsi="Arial" w:cs="Arial"/>
        </w:rPr>
      </w:pPr>
      <w:r w:rsidRPr="003C258A">
        <w:rPr>
          <w:rFonts w:ascii="Arial" w:hAnsi="Arial" w:cs="Arial"/>
        </w:rPr>
        <w:t>KK-Karten-Nr. (20-stellig)</w:t>
      </w:r>
      <w:r w:rsidRPr="003C258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9837325"/>
          <w:placeholder>
            <w:docPart w:val="FB859DB032AA42C086E7051E7414EDB2"/>
          </w:placeholder>
          <w:showingPlcHdr/>
          <w:text/>
        </w:sdtPr>
        <w:sdtContent>
          <w:r w:rsidR="003C258A" w:rsidRPr="003C258A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  <w:b/>
        </w:rPr>
        <w:t>Bezugspersonen</w:t>
      </w:r>
      <w:r w:rsidRPr="003C258A">
        <w:rPr>
          <w:rFonts w:ascii="Arial" w:hAnsi="Arial" w:cs="Arial"/>
        </w:rPr>
        <w:t xml:space="preserve"> (Name, Adresse, Telefon, Email)</w:t>
      </w:r>
    </w:p>
    <w:p w:rsidR="003C258A" w:rsidRDefault="003C258A" w:rsidP="00ED78CB">
      <w:pPr>
        <w:pStyle w:val="Textkrper"/>
      </w:pPr>
      <w:sdt>
        <w:sdtPr>
          <w:id w:val="861320951"/>
          <w:placeholder>
            <w:docPart w:val="2C572556024F4199B5D0233C1092C355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3C258A" w:rsidRDefault="003C258A" w:rsidP="00ED78CB">
      <w:pPr>
        <w:pStyle w:val="Textkrper"/>
        <w:rPr>
          <w:rFonts w:ascii="Arial" w:hAnsi="Arial" w:cs="Arial"/>
          <w:b/>
        </w:rPr>
      </w:pPr>
      <w:sdt>
        <w:sdtPr>
          <w:id w:val="-1502116865"/>
          <w:placeholder>
            <w:docPart w:val="51DC1213F38A458D9C4927947462BEC2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  <w:r w:rsidRPr="003C258A">
        <w:rPr>
          <w:rFonts w:ascii="Arial" w:hAnsi="Arial" w:cs="Arial"/>
          <w:b/>
        </w:rPr>
        <w:t xml:space="preserve"> </w:t>
      </w:r>
    </w:p>
    <w:p w:rsidR="003C258A" w:rsidRDefault="003C258A" w:rsidP="003C258A">
      <w:pPr>
        <w:pStyle w:val="Textkrper"/>
        <w:spacing w:after="240"/>
        <w:rPr>
          <w:rFonts w:ascii="Arial" w:hAnsi="Arial" w:cs="Arial"/>
          <w:b/>
        </w:rPr>
      </w:pPr>
      <w:sdt>
        <w:sdtPr>
          <w:id w:val="672305333"/>
          <w:placeholder>
            <w:docPart w:val="A53251F7EB604F6EAD10F8DC7AB16A3D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AB10F6" w:rsidRPr="003C258A" w:rsidRDefault="00ED78CB" w:rsidP="00ED78CB">
      <w:pPr>
        <w:pStyle w:val="Textkrper"/>
        <w:rPr>
          <w:rFonts w:ascii="Arial" w:hAnsi="Arial" w:cs="Arial"/>
        </w:rPr>
      </w:pPr>
      <w:r w:rsidRPr="003C258A">
        <w:rPr>
          <w:rFonts w:ascii="Arial" w:hAnsi="Arial" w:cs="Arial"/>
          <w:b/>
        </w:rPr>
        <w:t>Hausarzt</w:t>
      </w:r>
      <w:r w:rsidRPr="003C258A">
        <w:rPr>
          <w:rFonts w:ascii="Arial" w:hAnsi="Arial" w:cs="Arial"/>
        </w:rPr>
        <w:t xml:space="preserve"> </w:t>
      </w:r>
      <w:r w:rsidRPr="003C258A">
        <w:rPr>
          <w:rFonts w:ascii="Arial" w:hAnsi="Arial" w:cs="Arial"/>
        </w:rPr>
        <w:t>(Name, Adresse, Telefon</w:t>
      </w:r>
      <w:r w:rsidRPr="003C258A">
        <w:rPr>
          <w:rFonts w:ascii="Arial" w:hAnsi="Arial" w:cs="Arial"/>
        </w:rPr>
        <w:t>)</w:t>
      </w:r>
    </w:p>
    <w:p w:rsidR="00ED78CB" w:rsidRPr="003C258A" w:rsidRDefault="003C258A" w:rsidP="003C258A">
      <w:pPr>
        <w:pStyle w:val="Textkrper"/>
        <w:spacing w:after="240"/>
        <w:rPr>
          <w:rFonts w:ascii="Arial" w:hAnsi="Arial" w:cs="Arial"/>
        </w:rPr>
      </w:pPr>
      <w:sdt>
        <w:sdtPr>
          <w:id w:val="789630445"/>
          <w:placeholder>
            <w:docPart w:val="A74B0EEC80114C1392789F07440500F7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ED78CB" w:rsidRPr="003C258A" w:rsidRDefault="00ED78CB" w:rsidP="00ED78CB">
      <w:pPr>
        <w:pStyle w:val="Textkrper"/>
        <w:rPr>
          <w:rFonts w:ascii="Arial" w:hAnsi="Arial" w:cs="Arial"/>
          <w:b/>
        </w:rPr>
      </w:pPr>
      <w:r w:rsidRPr="003C258A">
        <w:rPr>
          <w:rFonts w:ascii="Arial" w:hAnsi="Arial" w:cs="Arial"/>
          <w:b/>
        </w:rPr>
        <w:t>Gesundheitszustand</w:t>
      </w:r>
    </w:p>
    <w:p w:rsidR="00ED78CB" w:rsidRPr="003C258A" w:rsidRDefault="003C258A" w:rsidP="00ED78CB">
      <w:pPr>
        <w:pStyle w:val="Textkrper"/>
        <w:rPr>
          <w:rFonts w:ascii="Arial" w:hAnsi="Arial" w:cs="Arial"/>
        </w:rPr>
      </w:pPr>
      <w:sdt>
        <w:sdtPr>
          <w:id w:val="1172460720"/>
          <w:placeholder>
            <w:docPart w:val="4D833AA23F5A4EE2A6054595D5A2C80B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CA7C78" w:rsidRDefault="003C258A" w:rsidP="003C258A">
      <w:sdt>
        <w:sdtPr>
          <w:id w:val="-314187726"/>
          <w:placeholder>
            <w:docPart w:val="56D4BF6998D44B429008C4363BE60755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3C258A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lastRenderedPageBreak/>
        <w:t>Weitere behandelnde Ärzte</w:t>
      </w:r>
    </w:p>
    <w:p w:rsidR="00462AB2" w:rsidRDefault="00462AB2" w:rsidP="00462AB2">
      <w:sdt>
        <w:sdtPr>
          <w:id w:val="-1626993592"/>
          <w:placeholder>
            <w:docPart w:val="8E97E4ED62B24C089049D4DB92F6BEE5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1102844021"/>
          <w:placeholder>
            <w:docPart w:val="5FD6AB26DBFC49D6AB5F9D70F38B1272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-2144881280"/>
          <w:placeholder>
            <w:docPart w:val="F5F07313A8A849379AD3C88451D577BF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Vertrauensperson / Beistand (Name, Adresse, Telefon)</w:t>
      </w:r>
    </w:p>
    <w:p w:rsidR="00462AB2" w:rsidRDefault="00462AB2" w:rsidP="00462AB2">
      <w:sdt>
        <w:sdtPr>
          <w:id w:val="25694848"/>
          <w:placeholder>
            <w:docPart w:val="31C067A15C5A4A3197FC49520AA79AEC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-403754744"/>
          <w:placeholder>
            <w:docPart w:val="53FE3884A885408C9A60E94DA0A50A4A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1617326217"/>
          <w:placeholder>
            <w:docPart w:val="36B8CC09969F446D937195A010677AD6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Gewünschtes Eintrittsdatum</w:t>
      </w:r>
    </w:p>
    <w:p w:rsidR="00462AB2" w:rsidRDefault="00462AB2" w:rsidP="00462AB2">
      <w:sdt>
        <w:sdtPr>
          <w:id w:val="1723868393"/>
          <w:placeholder>
            <w:docPart w:val="88DF5166504B4115AC8AB8FDF0807952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Zimmerwunsch</w:t>
      </w:r>
    </w:p>
    <w:p w:rsidR="00462AB2" w:rsidRDefault="00462AB2" w:rsidP="00462AB2">
      <w:sdt>
        <w:sdtPr>
          <w:id w:val="2092806001"/>
          <w:placeholder>
            <w:docPart w:val="9E15091BE8B94D228FB6F652BEE1876D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Wo, von wem haben Sie den Wydenhof kennen gelernt?</w:t>
      </w:r>
    </w:p>
    <w:p w:rsidR="00462AB2" w:rsidRDefault="00462AB2" w:rsidP="00462AB2">
      <w:sdt>
        <w:sdtPr>
          <w:id w:val="1791617745"/>
          <w:placeholder>
            <w:docPart w:val="F33F426C4CF54745B874C56AE5DF7941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Was hat Sie dazu bewogen, sich für den Wydenhof zu entscheiden?</w:t>
      </w:r>
    </w:p>
    <w:p w:rsidR="00462AB2" w:rsidRDefault="00462AB2" w:rsidP="00462AB2">
      <w:sdt>
        <w:sdtPr>
          <w:id w:val="-792987493"/>
          <w:placeholder>
            <w:docPart w:val="D176F999AFC64928AB812F034245BA45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462AB2" w:rsidRDefault="00462AB2" w:rsidP="003C258A">
      <w:pPr>
        <w:rPr>
          <w:rFonts w:ascii="Arial" w:hAnsi="Arial" w:cs="Arial"/>
          <w:b/>
        </w:rPr>
      </w:pPr>
      <w:r w:rsidRPr="00462AB2">
        <w:rPr>
          <w:rFonts w:ascii="Arial" w:hAnsi="Arial" w:cs="Arial"/>
          <w:b/>
        </w:rPr>
        <w:t>Bemerkungen</w:t>
      </w:r>
    </w:p>
    <w:p w:rsidR="00462AB2" w:rsidRDefault="00462AB2" w:rsidP="00462AB2">
      <w:sdt>
        <w:sdtPr>
          <w:id w:val="-1560632057"/>
          <w:placeholder>
            <w:docPart w:val="67F9A5D97270439984B9D53A5C200654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-184903442"/>
          <w:placeholder>
            <w:docPart w:val="EF4BF33E60594696A9E971993DA14842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275068542"/>
          <w:placeholder>
            <w:docPart w:val="E0F3163277414730BB317D65DF4CF3E5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-1372293586"/>
          <w:placeholder>
            <w:docPart w:val="9EBD0974B17C4A278D3E067FC0C4BD47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sdt>
        <w:sdtPr>
          <w:id w:val="-254369647"/>
          <w:placeholder>
            <w:docPart w:val="8A2D020D5F554765B5486E7CB2B625C3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pPr>
        <w:rPr>
          <w:rFonts w:ascii="Arial" w:hAnsi="Arial" w:cs="Arial"/>
        </w:rPr>
      </w:pPr>
    </w:p>
    <w:p w:rsidR="00462AB2" w:rsidRDefault="00462AB2" w:rsidP="00462AB2">
      <w:r w:rsidRPr="00462AB2">
        <w:rPr>
          <w:rFonts w:ascii="Arial" w:hAnsi="Arial" w:cs="Arial"/>
          <w:b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-713343962"/>
          <w:placeholder>
            <w:docPart w:val="831BFE6898544EB688AAA487B8AE6E36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Default="00462AB2" w:rsidP="00462AB2">
      <w:r w:rsidRPr="00462AB2">
        <w:rPr>
          <w:rFonts w:ascii="Arial" w:hAnsi="Arial" w:cs="Arial"/>
          <w:b/>
        </w:rPr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1883208318"/>
          <w:placeholder>
            <w:docPart w:val="8E3F2AB372DE44C59B34546C7B9B2800"/>
          </w:placeholder>
          <w:showingPlcHdr/>
          <w:text/>
        </w:sdtPr>
        <w:sdtContent>
          <w:r w:rsidRPr="00ED78CB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:rsidR="00462AB2" w:rsidRPr="003C258A" w:rsidRDefault="00462AB2" w:rsidP="003C258A">
      <w:pPr>
        <w:rPr>
          <w:rFonts w:ascii="Arial" w:hAnsi="Arial" w:cs="Arial"/>
        </w:rPr>
      </w:pPr>
    </w:p>
    <w:sectPr w:rsidR="00462AB2" w:rsidRPr="003C258A" w:rsidSect="003C25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42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8CB" w:rsidRDefault="00ED78CB" w:rsidP="00CA7C78">
      <w:pPr>
        <w:spacing w:after="0" w:line="240" w:lineRule="auto"/>
      </w:pPr>
      <w:r>
        <w:separator/>
      </w:r>
    </w:p>
  </w:endnote>
  <w:endnote w:type="continuationSeparator" w:id="0">
    <w:p w:rsidR="00ED78CB" w:rsidRDefault="00ED78CB" w:rsidP="00CA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78" w:rsidRPr="00E75E8C" w:rsidRDefault="00CA7C78" w:rsidP="00CA7C78">
    <w:pPr>
      <w:pStyle w:val="Fuzeile"/>
      <w:rPr>
        <w:sz w:val="16"/>
        <w:szCs w:val="20"/>
      </w:rPr>
    </w:pPr>
    <w:r>
      <w:rPr>
        <w:sz w:val="16"/>
        <w:szCs w:val="20"/>
      </w:rPr>
      <w:tab/>
    </w:r>
    <w:r w:rsidRPr="00E75E8C">
      <w:rPr>
        <w:sz w:val="16"/>
        <w:szCs w:val="20"/>
      </w:rPr>
      <w:tab/>
    </w:r>
    <w:r w:rsidRPr="00E75E8C">
      <w:rPr>
        <w:sz w:val="16"/>
        <w:szCs w:val="20"/>
      </w:rPr>
      <w:fldChar w:fldCharType="begin"/>
    </w:r>
    <w:r w:rsidRPr="00E75E8C">
      <w:rPr>
        <w:sz w:val="16"/>
        <w:szCs w:val="20"/>
      </w:rPr>
      <w:instrText xml:space="preserve"> PAGE   \* MERGEFORMAT </w:instrText>
    </w:r>
    <w:r w:rsidRPr="00E75E8C">
      <w:rPr>
        <w:sz w:val="16"/>
        <w:szCs w:val="20"/>
      </w:rPr>
      <w:fldChar w:fldCharType="separate"/>
    </w:r>
    <w:r>
      <w:rPr>
        <w:noProof/>
        <w:sz w:val="16"/>
        <w:szCs w:val="20"/>
      </w:rPr>
      <w:t>2</w:t>
    </w:r>
    <w:r w:rsidRPr="00E75E8C">
      <w:rPr>
        <w:sz w:val="16"/>
        <w:szCs w:val="20"/>
      </w:rPr>
      <w:fldChar w:fldCharType="end"/>
    </w:r>
  </w:p>
  <w:p w:rsidR="00CA7C78" w:rsidRPr="00CA7C78" w:rsidRDefault="00CA7C78" w:rsidP="00CA7C78">
    <w:pPr>
      <w:spacing w:after="0" w:line="240" w:lineRule="auto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78" w:rsidRPr="00CA7C78" w:rsidRDefault="00AB10F6" w:rsidP="00AB10F6">
    <w:pPr>
      <w:pStyle w:val="Fuzeile"/>
      <w:rPr>
        <w:sz w:val="16"/>
        <w:szCs w:val="20"/>
      </w:rPr>
    </w:pPr>
    <w:r>
      <w:rPr>
        <w:sz w:val="16"/>
        <w:szCs w:val="20"/>
      </w:rPr>
      <w:t>Ein Betrieb der VFMG – vfmg.ch</w:t>
    </w:r>
    <w:r w:rsidR="00CA7C78" w:rsidRPr="00CA7C78">
      <w:rPr>
        <w:noProof/>
        <w:sz w:val="16"/>
        <w:szCs w:val="20"/>
        <w:lang w:eastAsia="de-C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-4467225</wp:posOffset>
          </wp:positionV>
          <wp:extent cx="4968240" cy="4524375"/>
          <wp:effectExtent l="19050" t="0" r="3810" b="0"/>
          <wp:wrapNone/>
          <wp:docPr id="27" name="Grafik 0" descr="Weid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d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8240" cy="452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8CB" w:rsidRDefault="00ED78CB" w:rsidP="00CA7C78">
      <w:pPr>
        <w:spacing w:after="0" w:line="240" w:lineRule="auto"/>
      </w:pPr>
      <w:r>
        <w:separator/>
      </w:r>
    </w:p>
  </w:footnote>
  <w:footnote w:type="continuationSeparator" w:id="0">
    <w:p w:rsidR="00ED78CB" w:rsidRDefault="00ED78CB" w:rsidP="00CA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78" w:rsidRPr="00CA7C78" w:rsidRDefault="00CA7C78" w:rsidP="00CA7C78">
    <w:pPr>
      <w:pStyle w:val="Kopfzeile"/>
    </w:pPr>
    <w:r w:rsidRPr="00CA7C78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1329055</wp:posOffset>
          </wp:positionH>
          <wp:positionV relativeFrom="paragraph">
            <wp:posOffset>5408295</wp:posOffset>
          </wp:positionV>
          <wp:extent cx="4968240" cy="4524375"/>
          <wp:effectExtent l="19050" t="0" r="3810" b="0"/>
          <wp:wrapNone/>
          <wp:docPr id="25" name="Grafik 0" descr="Weid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d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8240" cy="452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78" w:rsidRPr="00CA7C78" w:rsidRDefault="00CA7C78" w:rsidP="00CA7C78">
    <w:pPr>
      <w:spacing w:after="0" w:line="240" w:lineRule="auto"/>
      <w:rPr>
        <w:sz w:val="20"/>
      </w:rPr>
    </w:pPr>
    <w:r w:rsidRPr="00CA7C78">
      <w:rPr>
        <w:noProof/>
        <w:sz w:val="20"/>
        <w:lang w:eastAsia="de-CH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5233555</wp:posOffset>
          </wp:positionH>
          <wp:positionV relativeFrom="page">
            <wp:posOffset>200025</wp:posOffset>
          </wp:positionV>
          <wp:extent cx="1733550" cy="1428750"/>
          <wp:effectExtent l="19050" t="0" r="0" b="0"/>
          <wp:wrapNone/>
          <wp:docPr id="26" name="Grafik 1" descr="Wydenho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enhof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7C78" w:rsidRPr="00CA7C78" w:rsidRDefault="00CA7C78" w:rsidP="00CA7C78">
    <w:pPr>
      <w:spacing w:after="0" w:line="240" w:lineRule="auto"/>
      <w:rPr>
        <w:sz w:val="20"/>
      </w:rPr>
    </w:pPr>
  </w:p>
  <w:p w:rsidR="00CA7C78" w:rsidRPr="00CA7C78" w:rsidRDefault="00CA7C78" w:rsidP="00CA7C78">
    <w:pPr>
      <w:spacing w:after="0" w:line="240" w:lineRule="auto"/>
      <w:rPr>
        <w:sz w:val="20"/>
      </w:rPr>
    </w:pPr>
  </w:p>
  <w:p w:rsidR="00CA7C78" w:rsidRPr="00CA7C78" w:rsidRDefault="00CA7C78" w:rsidP="00CA7C78">
    <w:pPr>
      <w:spacing w:after="0" w:line="240" w:lineRule="auto"/>
      <w:rPr>
        <w:sz w:val="20"/>
      </w:rPr>
    </w:pPr>
  </w:p>
  <w:p w:rsidR="00F816CF" w:rsidRDefault="00F816CF" w:rsidP="00CA7C78">
    <w:pPr>
      <w:spacing w:after="0" w:line="240" w:lineRule="auto"/>
      <w:rPr>
        <w:sz w:val="20"/>
      </w:rPr>
    </w:pPr>
    <w:r>
      <w:rPr>
        <w:sz w:val="20"/>
      </w:rPr>
      <w:t>Wydenhof AG</w:t>
    </w:r>
    <w:r w:rsidRPr="00CA7C78">
      <w:rPr>
        <w:sz w:val="20"/>
      </w:rPr>
      <w:t xml:space="preserve"> </w:t>
    </w:r>
  </w:p>
  <w:p w:rsidR="00CA7C78" w:rsidRPr="00CA7C78" w:rsidRDefault="00CA7C78" w:rsidP="00CA7C78">
    <w:pPr>
      <w:spacing w:after="0" w:line="240" w:lineRule="auto"/>
      <w:rPr>
        <w:sz w:val="20"/>
      </w:rPr>
    </w:pPr>
    <w:r w:rsidRPr="00CA7C78">
      <w:rPr>
        <w:sz w:val="20"/>
      </w:rPr>
      <w:t>Worbstrasse 40</w:t>
    </w:r>
  </w:p>
  <w:p w:rsidR="00CA7C78" w:rsidRPr="00CA7C78" w:rsidRDefault="00CA7C78" w:rsidP="00CA7C78">
    <w:pPr>
      <w:spacing w:after="0" w:line="240" w:lineRule="auto"/>
      <w:rPr>
        <w:sz w:val="20"/>
      </w:rPr>
    </w:pPr>
    <w:r w:rsidRPr="00CA7C78">
      <w:rPr>
        <w:sz w:val="20"/>
      </w:rPr>
      <w:t>3113 Rubigen</w:t>
    </w:r>
  </w:p>
  <w:p w:rsidR="00CA7C78" w:rsidRPr="00CA7C78" w:rsidRDefault="00CA7C78" w:rsidP="00CA7C78">
    <w:pPr>
      <w:spacing w:after="0" w:line="240" w:lineRule="auto"/>
      <w:rPr>
        <w:sz w:val="20"/>
      </w:rPr>
    </w:pPr>
  </w:p>
  <w:p w:rsidR="00CA7C78" w:rsidRPr="00CA7C78" w:rsidRDefault="00CA7C78" w:rsidP="00CA7C78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590A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5B6C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5B26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9E2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F8C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965237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DA5CD7"/>
    <w:multiLevelType w:val="hybridMultilevel"/>
    <w:tmpl w:val="B7D61F1E"/>
    <w:lvl w:ilvl="0" w:tplc="031CB95C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64B81"/>
    <w:multiLevelType w:val="hybridMultilevel"/>
    <w:tmpl w:val="8F344BBC"/>
    <w:lvl w:ilvl="0" w:tplc="C7CC5B48">
      <w:start w:val="1"/>
      <w:numFmt w:val="bullet"/>
      <w:pStyle w:val="Aufzhlungszeiche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9496DC9"/>
    <w:multiLevelType w:val="multilevel"/>
    <w:tmpl w:val="1F94F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737577"/>
    <w:multiLevelType w:val="hybridMultilevel"/>
    <w:tmpl w:val="94CE4702"/>
    <w:lvl w:ilvl="0" w:tplc="D8F02F50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5C27"/>
    <w:multiLevelType w:val="hybridMultilevel"/>
    <w:tmpl w:val="FD787736"/>
    <w:lvl w:ilvl="0" w:tplc="1254A4F4">
      <w:start w:val="1"/>
      <w:numFmt w:val="bullet"/>
      <w:pStyle w:val="Aufzhlungszeichen3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1" w15:restartNumberingAfterBreak="0">
    <w:nsid w:val="502725B1"/>
    <w:multiLevelType w:val="multilevel"/>
    <w:tmpl w:val="526E9BD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F4096F"/>
    <w:multiLevelType w:val="hybridMultilevel"/>
    <w:tmpl w:val="047ED1A2"/>
    <w:lvl w:ilvl="0" w:tplc="7CF40D9C">
      <w:start w:val="1"/>
      <w:numFmt w:val="decimal"/>
      <w:pStyle w:val="NummerierungZahlen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8125D"/>
    <w:multiLevelType w:val="multilevel"/>
    <w:tmpl w:val="0807001F"/>
    <w:numStyleLink w:val="Formatvorlage1"/>
  </w:abstractNum>
  <w:abstractNum w:abstractNumId="14" w15:restartNumberingAfterBreak="0">
    <w:nsid w:val="7AD058BB"/>
    <w:multiLevelType w:val="hybridMultilevel"/>
    <w:tmpl w:val="BD669302"/>
    <w:lvl w:ilvl="0" w:tplc="1736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45F8F"/>
    <w:multiLevelType w:val="hybridMultilevel"/>
    <w:tmpl w:val="1F5EC234"/>
    <w:lvl w:ilvl="0" w:tplc="D4EE2978">
      <w:start w:val="1"/>
      <w:numFmt w:val="lowerLetter"/>
      <w:pStyle w:val="NummerierungBuchstaben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6"/>
  </w:num>
  <w:num w:numId="5">
    <w:abstractNumId w:val="3"/>
  </w:num>
  <w:num w:numId="6">
    <w:abstractNumId w:val="6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1"/>
  </w:num>
  <w:num w:numId="12">
    <w:abstractNumId w:val="6"/>
  </w:num>
  <w:num w:numId="13">
    <w:abstractNumId w:val="7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12"/>
  </w:num>
  <w:num w:numId="19">
    <w:abstractNumId w:val="15"/>
  </w:num>
  <w:num w:numId="20">
    <w:abstractNumId w:val="9"/>
  </w:num>
  <w:num w:numId="21">
    <w:abstractNumId w:val="14"/>
  </w:num>
  <w:num w:numId="22">
    <w:abstractNumId w:val="9"/>
  </w:num>
  <w:num w:numId="23">
    <w:abstractNumId w:val="9"/>
  </w:num>
  <w:num w:numId="24">
    <w:abstractNumId w:val="14"/>
  </w:num>
  <w:num w:numId="25">
    <w:abstractNumId w:val="9"/>
  </w:num>
  <w:num w:numId="26">
    <w:abstractNumId w:val="6"/>
  </w:num>
  <w:num w:numId="27">
    <w:abstractNumId w:val="7"/>
  </w:num>
  <w:num w:numId="28">
    <w:abstractNumId w:val="7"/>
  </w:num>
  <w:num w:numId="29">
    <w:abstractNumId w:val="12"/>
  </w:num>
  <w:num w:numId="30">
    <w:abstractNumId w:val="15"/>
  </w:num>
  <w:num w:numId="31">
    <w:abstractNumId w:val="14"/>
  </w:num>
  <w:num w:numId="32">
    <w:abstractNumId w:val="8"/>
  </w:num>
  <w:num w:numId="33">
    <w:abstractNumId w:val="10"/>
  </w:num>
  <w:num w:numId="34">
    <w:abstractNumId w:val="13"/>
  </w:num>
  <w:num w:numId="35">
    <w:abstractNumId w:val="5"/>
  </w:num>
  <w:num w:numId="36">
    <w:abstractNumId w:val="11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8mCjYFtsVJW51EXb6IuCnrCZE6ZTgWdReGWPF466NnS3vV6BpRmzXC0LhvXhq0Fwn7SvU0Rd4wdRXPmtCY9i7w==" w:salt="yUSa9llGPOpJriEcp7BYLg=="/>
  <w:defaultTabStop w:val="708"/>
  <w:autoHyphenation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CB"/>
    <w:rsid w:val="00025090"/>
    <w:rsid w:val="00042332"/>
    <w:rsid w:val="00087203"/>
    <w:rsid w:val="001A70BD"/>
    <w:rsid w:val="001F2040"/>
    <w:rsid w:val="00296502"/>
    <w:rsid w:val="00315EC8"/>
    <w:rsid w:val="003C258A"/>
    <w:rsid w:val="00400205"/>
    <w:rsid w:val="00462AB2"/>
    <w:rsid w:val="004762FF"/>
    <w:rsid w:val="004D6F8E"/>
    <w:rsid w:val="004F57C3"/>
    <w:rsid w:val="005529B4"/>
    <w:rsid w:val="00567B2B"/>
    <w:rsid w:val="005B54F9"/>
    <w:rsid w:val="005D2C68"/>
    <w:rsid w:val="00602911"/>
    <w:rsid w:val="00620902"/>
    <w:rsid w:val="00627D2A"/>
    <w:rsid w:val="006C47F6"/>
    <w:rsid w:val="006D183A"/>
    <w:rsid w:val="006D5BE5"/>
    <w:rsid w:val="006D7483"/>
    <w:rsid w:val="00700871"/>
    <w:rsid w:val="007562F5"/>
    <w:rsid w:val="007661D4"/>
    <w:rsid w:val="008778AB"/>
    <w:rsid w:val="008C4635"/>
    <w:rsid w:val="008F1FA8"/>
    <w:rsid w:val="009E6F0E"/>
    <w:rsid w:val="00A2322B"/>
    <w:rsid w:val="00AB10F6"/>
    <w:rsid w:val="00AF5784"/>
    <w:rsid w:val="00BB2D7F"/>
    <w:rsid w:val="00C1705D"/>
    <w:rsid w:val="00C627FF"/>
    <w:rsid w:val="00C70F3B"/>
    <w:rsid w:val="00CA7C78"/>
    <w:rsid w:val="00E434BE"/>
    <w:rsid w:val="00E57B81"/>
    <w:rsid w:val="00E75DEF"/>
    <w:rsid w:val="00ED78CB"/>
    <w:rsid w:val="00F008CB"/>
    <w:rsid w:val="00F816CF"/>
    <w:rsid w:val="00F96316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24CC"/>
  <w15:docId w15:val="{153E0497-7F2D-4520-A7CB-660B6880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uiPriority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29"/>
    <w:qFormat/>
    <w:rsid w:val="001A70BD"/>
    <w:rPr>
      <w:rFonts w:ascii="Frutiger LT Std 55 Roman" w:hAnsi="Frutiger LT Std 55 Roman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5B54F9"/>
    <w:pPr>
      <w:keepNext/>
      <w:keepLines/>
      <w:numPr>
        <w:numId w:val="36"/>
      </w:numPr>
      <w:spacing w:before="480" w:after="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berschrift2">
    <w:name w:val="heading 2"/>
    <w:basedOn w:val="berschrift1"/>
    <w:next w:val="Textkrper"/>
    <w:link w:val="berschrift2Zchn"/>
    <w:uiPriority w:val="9"/>
    <w:qFormat/>
    <w:rsid w:val="005B54F9"/>
    <w:pPr>
      <w:numPr>
        <w:ilvl w:val="1"/>
      </w:numPr>
      <w:spacing w:before="200"/>
      <w:outlineLvl w:val="1"/>
    </w:pPr>
    <w:rPr>
      <w:szCs w:val="26"/>
      <w:u w:val="none"/>
    </w:rPr>
  </w:style>
  <w:style w:type="paragraph" w:styleId="berschrift3">
    <w:name w:val="heading 3"/>
    <w:basedOn w:val="berschrift1"/>
    <w:next w:val="Textkrper"/>
    <w:link w:val="berschrift3Zchn"/>
    <w:uiPriority w:val="9"/>
    <w:qFormat/>
    <w:rsid w:val="005B54F9"/>
    <w:pPr>
      <w:numPr>
        <w:ilvl w:val="2"/>
      </w:numPr>
      <w:spacing w:before="200"/>
      <w:outlineLvl w:val="2"/>
    </w:pPr>
    <w:rPr>
      <w:b w:val="0"/>
      <w:szCs w:val="22"/>
    </w:rPr>
  </w:style>
  <w:style w:type="paragraph" w:styleId="berschrift4">
    <w:name w:val="heading 4"/>
    <w:basedOn w:val="Standard"/>
    <w:link w:val="berschrift4Zchn"/>
    <w:uiPriority w:val="9"/>
    <w:semiHidden/>
    <w:unhideWhenUsed/>
    <w:rsid w:val="00E57B81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4BE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4BE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54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54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54F9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geneVorlagen">
    <w:name w:val="Eigene Vorlagen"/>
    <w:basedOn w:val="Standard"/>
    <w:uiPriority w:val="29"/>
    <w:rsid w:val="00E57B81"/>
  </w:style>
  <w:style w:type="paragraph" w:customStyle="1" w:styleId="NummerierungZahlen">
    <w:name w:val="Nummerierung Zahlen"/>
    <w:basedOn w:val="Textkrper"/>
    <w:uiPriority w:val="2"/>
    <w:qFormat/>
    <w:rsid w:val="004F57C3"/>
    <w:pPr>
      <w:numPr>
        <w:numId w:val="29"/>
      </w:numPr>
      <w:ind w:left="357" w:hanging="357"/>
    </w:pPr>
  </w:style>
  <w:style w:type="paragraph" w:styleId="Textkrper">
    <w:name w:val="Body Text"/>
    <w:basedOn w:val="Standard"/>
    <w:link w:val="TextkrperZchn"/>
    <w:qFormat/>
    <w:rsid w:val="00ED78CB"/>
    <w:pPr>
      <w:spacing w:after="120" w:line="240" w:lineRule="auto"/>
      <w:jc w:val="both"/>
    </w:pPr>
  </w:style>
  <w:style w:type="character" w:customStyle="1" w:styleId="TextkrperZchn">
    <w:name w:val="Textkörper Zchn"/>
    <w:basedOn w:val="Absatz-Standardschriftart"/>
    <w:link w:val="Textkrper"/>
    <w:rsid w:val="00ED78CB"/>
    <w:rPr>
      <w:rFonts w:ascii="Frutiger LT Std 55 Roman" w:hAnsi="Frutiger LT Std 55 Roman"/>
    </w:rPr>
  </w:style>
  <w:style w:type="paragraph" w:customStyle="1" w:styleId="NummerierungBuchstaben">
    <w:name w:val="Nummerierung Buchstaben"/>
    <w:basedOn w:val="NummerierungZahlen"/>
    <w:uiPriority w:val="2"/>
    <w:qFormat/>
    <w:rsid w:val="004F57C3"/>
    <w:pPr>
      <w:numPr>
        <w:numId w:val="30"/>
      </w:numPr>
      <w:ind w:left="357" w:hanging="357"/>
    </w:pPr>
  </w:style>
  <w:style w:type="paragraph" w:styleId="Aufzhlungszeichen">
    <w:name w:val="List Bullet"/>
    <w:basedOn w:val="Standard"/>
    <w:uiPriority w:val="1"/>
    <w:qFormat/>
    <w:rsid w:val="00F96316"/>
    <w:pPr>
      <w:numPr>
        <w:numId w:val="38"/>
      </w:numPr>
      <w:spacing w:after="120" w:line="360" w:lineRule="auto"/>
      <w:contextualSpacing/>
    </w:pPr>
    <w:rPr>
      <w:iCs/>
      <w:color w:val="000000" w:themeColor="text1"/>
      <w:sz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E57B8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F57C3"/>
    <w:rPr>
      <w:i/>
      <w:iCs/>
      <w:color w:val="000000" w:themeColor="text1"/>
    </w:rPr>
  </w:style>
  <w:style w:type="paragraph" w:styleId="Aufzhlungszeichen2">
    <w:name w:val="List Bullet 2"/>
    <w:basedOn w:val="Aufzhlungszeichen"/>
    <w:uiPriority w:val="1"/>
    <w:qFormat/>
    <w:rsid w:val="004F57C3"/>
    <w:pPr>
      <w:numPr>
        <w:numId w:val="28"/>
      </w:numPr>
      <w:ind w:left="1054" w:hanging="357"/>
    </w:pPr>
  </w:style>
  <w:style w:type="paragraph" w:styleId="Aufzhlungszeichen3">
    <w:name w:val="List Bullet 3"/>
    <w:basedOn w:val="Aufzhlungszeichen2"/>
    <w:uiPriority w:val="1"/>
    <w:qFormat/>
    <w:rsid w:val="004F57C3"/>
    <w:pPr>
      <w:numPr>
        <w:numId w:val="33"/>
      </w:numPr>
      <w:ind w:left="1775" w:hanging="35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54F9"/>
    <w:rPr>
      <w:rFonts w:ascii="Frutiger LT Std 55 Roman" w:eastAsiaTheme="majorEastAsia" w:hAnsi="Frutiger LT Std 55 Roman" w:cstheme="majorBidi"/>
      <w:b/>
      <w:bCs/>
      <w:sz w:val="24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54F9"/>
    <w:rPr>
      <w:rFonts w:ascii="Frutiger LT Std 55 Roman" w:eastAsiaTheme="majorEastAsia" w:hAnsi="Frutiger LT Std 55 Roman" w:cstheme="majorBidi"/>
      <w:b/>
      <w:bCs/>
      <w:sz w:val="24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434BE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434BE"/>
  </w:style>
  <w:style w:type="character" w:customStyle="1" w:styleId="berschrift3Zchn">
    <w:name w:val="Überschrift 3 Zchn"/>
    <w:basedOn w:val="Absatz-Standardschriftart"/>
    <w:link w:val="berschrift3"/>
    <w:uiPriority w:val="9"/>
    <w:rsid w:val="005B54F9"/>
    <w:rPr>
      <w:rFonts w:ascii="Frutiger LT Std 55 Roman" w:eastAsiaTheme="majorEastAsia" w:hAnsi="Frutiger LT Std 55 Roman" w:cstheme="majorBidi"/>
      <w:bCs/>
      <w:sz w:val="24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434BE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434BE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7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4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4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7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7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rsid w:val="00E57B81"/>
    <w:rPr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chn"/>
    <w:uiPriority w:val="10"/>
    <w:qFormat/>
    <w:rsid w:val="005B54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54F9"/>
    <w:rPr>
      <w:rFonts w:ascii="Frutiger LT Std 55 Roman" w:eastAsiaTheme="majorEastAsia" w:hAnsi="Frutiger LT Std 55 Roman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Formatvorlage1">
    <w:name w:val="Formatvorlage1"/>
    <w:uiPriority w:val="99"/>
    <w:rsid w:val="005B54F9"/>
    <w:pPr>
      <w:numPr>
        <w:numId w:val="35"/>
      </w:numPr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5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54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54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C78"/>
    <w:rPr>
      <w:rFonts w:ascii="Frutiger LT Std 55 Roman" w:hAnsi="Frutiger LT Std 55 Roman"/>
    </w:rPr>
  </w:style>
  <w:style w:type="paragraph" w:styleId="Fuzeile">
    <w:name w:val="footer"/>
    <w:basedOn w:val="Standard"/>
    <w:link w:val="FuzeileZchn"/>
    <w:uiPriority w:val="99"/>
    <w:unhideWhenUsed/>
    <w:rsid w:val="00CA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C78"/>
    <w:rPr>
      <w:rFonts w:ascii="Frutiger LT Std 55 Roman" w:hAnsi="Frutiger LT Std 55 Roman"/>
    </w:rPr>
  </w:style>
  <w:style w:type="character" w:styleId="Platzhaltertext">
    <w:name w:val="Placeholder Text"/>
    <w:basedOn w:val="Absatz-Standardschriftart"/>
    <w:uiPriority w:val="99"/>
    <w:semiHidden/>
    <w:rsid w:val="00ED78C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62A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tandardvorlage%20Wydenho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C648A-C72C-45EB-842C-7634875AEDF1}"/>
      </w:docPartPr>
      <w:docPartBody>
        <w:p w:rsidR="00000000" w:rsidRDefault="00CF2D10"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7A86F0C7F14FCFADA1CBB00D526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B68F2-0B14-471E-B0F0-B85DC6673C27}"/>
      </w:docPartPr>
      <w:docPartBody>
        <w:p w:rsidR="00000000" w:rsidRDefault="00CF2D10" w:rsidP="00CF2D10">
          <w:pPr>
            <w:pStyle w:val="3F7A86F0C7F14FCFADA1CBB00D526C39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2E1781CDCF40F38F33FB9C38069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EE991-7746-42F0-AEA6-DF921DEAB98C}"/>
      </w:docPartPr>
      <w:docPartBody>
        <w:p w:rsidR="00000000" w:rsidRDefault="00CF2D10" w:rsidP="00CF2D10">
          <w:pPr>
            <w:pStyle w:val="862E1781CDCF40F38F33FB9C38069B18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A853012A24BD5944B67651BA9C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90A9-0B3F-45CB-B5C8-F1DE6E276729}"/>
      </w:docPartPr>
      <w:docPartBody>
        <w:p w:rsidR="00000000" w:rsidRDefault="00CF2D10" w:rsidP="00CF2D10">
          <w:pPr>
            <w:pStyle w:val="7A7A853012A24BD5944B67651BA9CAC3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42F924A4A4C66B4A3795F2092F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57AC5-A9EC-497D-9A3B-D2C08467A965}"/>
      </w:docPartPr>
      <w:docPartBody>
        <w:p w:rsidR="00000000" w:rsidRDefault="00CF2D10" w:rsidP="00CF2D10">
          <w:pPr>
            <w:pStyle w:val="E1E42F924A4A4C66B4A3795F2092F4F6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06B924EDE54885928A2D82FD5B8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CD862-2367-4F28-B87E-14AB76A9CE16}"/>
      </w:docPartPr>
      <w:docPartBody>
        <w:p w:rsidR="00000000" w:rsidRDefault="00CF2D10" w:rsidP="00CF2D10">
          <w:pPr>
            <w:pStyle w:val="8F06B924EDE54885928A2D82FD5B809C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DE280A35B42A4B4BD1D7996B8A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1765-3069-4591-8D3D-E407831E2363}"/>
      </w:docPartPr>
      <w:docPartBody>
        <w:p w:rsidR="00000000" w:rsidRDefault="00CF2D10" w:rsidP="00CF2D10">
          <w:pPr>
            <w:pStyle w:val="F2DDE280A35B42A4B4BD1D7996B8A999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0EBBA37EA244648F43DD6C83968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87639-24E0-4535-B991-4A3AF2BE2514}"/>
      </w:docPartPr>
      <w:docPartBody>
        <w:p w:rsidR="00000000" w:rsidRDefault="00CF2D10" w:rsidP="00CF2D10">
          <w:pPr>
            <w:pStyle w:val="920EBBA37EA244648F43DD6C83968C4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39265CDE44B16848B4087483B5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16AC6-DB1D-4484-8F56-B7413FF9EB8C}"/>
      </w:docPartPr>
      <w:docPartBody>
        <w:p w:rsidR="00000000" w:rsidRDefault="00CF2D10" w:rsidP="00CF2D10">
          <w:pPr>
            <w:pStyle w:val="CB939265CDE44B16848B4087483B5067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858997F504494B4A958899A926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E5B94-A2C6-4A86-8353-9952EE9C13BE}"/>
      </w:docPartPr>
      <w:docPartBody>
        <w:p w:rsidR="00000000" w:rsidRDefault="00CF2D10" w:rsidP="00CF2D10">
          <w:pPr>
            <w:pStyle w:val="E91858997F504494B4A958899A926900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D9E175266469ABD89C77B1349C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6D1CD-9569-4439-A396-5CA197B2BD7A}"/>
      </w:docPartPr>
      <w:docPartBody>
        <w:p w:rsidR="00000000" w:rsidRDefault="00CF2D10" w:rsidP="00CF2D10">
          <w:pPr>
            <w:pStyle w:val="945D9E175266469ABD89C77B1349C159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F36E5D2422487EBC23EA52A0580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78E89-B5EE-478E-B9FD-E25FB30FEBBD}"/>
      </w:docPartPr>
      <w:docPartBody>
        <w:p w:rsidR="00000000" w:rsidRDefault="00CF2D10" w:rsidP="00CF2D10">
          <w:pPr>
            <w:pStyle w:val="A6F36E5D2422487EBC23EA52A0580B09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C0356F0C0A45B0B5BC6B5C85993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AC048-5B12-4E0F-B62B-C5F611FF4D5C}"/>
      </w:docPartPr>
      <w:docPartBody>
        <w:p w:rsidR="00000000" w:rsidRDefault="00CF2D10" w:rsidP="00CF2D10">
          <w:pPr>
            <w:pStyle w:val="CDC0356F0C0A45B0B5BC6B5C8599362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F47B13AF64AF0B7BEEBC2A20E6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3E97A-DB4B-4C63-8A06-A4555B2698DC}"/>
      </w:docPartPr>
      <w:docPartBody>
        <w:p w:rsidR="00000000" w:rsidRDefault="00CF2D10" w:rsidP="00CF2D10">
          <w:pPr>
            <w:pStyle w:val="AF3F47B13AF64AF0B7BEEBC2A20E67BE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7B9BD9DF864F12B613C124C9E51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4ACD0-FF2E-44B7-8BD5-6CA8228AD5D3}"/>
      </w:docPartPr>
      <w:docPartBody>
        <w:p w:rsidR="00000000" w:rsidRDefault="00CF2D10" w:rsidP="00CF2D10">
          <w:pPr>
            <w:pStyle w:val="2E7B9BD9DF864F12B613C124C9E51B9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8D2F04235F4B0C8ACBE95787A3B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5F8A7-23F2-4853-B8E4-4C231316B315}"/>
      </w:docPartPr>
      <w:docPartBody>
        <w:p w:rsidR="00000000" w:rsidRDefault="00CF2D10" w:rsidP="00CF2D10">
          <w:pPr>
            <w:pStyle w:val="908D2F04235F4B0C8ACBE95787A3B251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886C5ED39478AA8A82B70299BC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41A32-46C0-41B5-A34E-71F8B92DFE86}"/>
      </w:docPartPr>
      <w:docPartBody>
        <w:p w:rsidR="00000000" w:rsidRDefault="00CF2D10" w:rsidP="00CF2D10">
          <w:pPr>
            <w:pStyle w:val="A5C886C5ED39478AA8A82B70299BCDED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24C57EF644CA78B25E778CD0E0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49371-56C4-4AA6-BA44-D74893516497}"/>
      </w:docPartPr>
      <w:docPartBody>
        <w:p w:rsidR="00000000" w:rsidRDefault="00CF2D10" w:rsidP="00CF2D10">
          <w:pPr>
            <w:pStyle w:val="C1324C57EF644CA78B25E778CD0E0A79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3264B1DE64D218F2583E820060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F3BD7-58F6-464B-A7B4-C38F14D73C45}"/>
      </w:docPartPr>
      <w:docPartBody>
        <w:p w:rsidR="00000000" w:rsidRDefault="00CF2D10" w:rsidP="00CF2D10">
          <w:pPr>
            <w:pStyle w:val="C883264B1DE64D218F2583E82006000F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D46285C444A55BC19629C69F41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6FA22-16A9-4047-9595-105058C91636}"/>
      </w:docPartPr>
      <w:docPartBody>
        <w:p w:rsidR="00000000" w:rsidRDefault="00CF2D10" w:rsidP="00CF2D10">
          <w:pPr>
            <w:pStyle w:val="23BD46285C444A55BC19629C69F416A4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859DB032AA42C086E7051E7414E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213B2-530D-4F8B-80A9-EBD4BD7F2D88}"/>
      </w:docPartPr>
      <w:docPartBody>
        <w:p w:rsidR="00000000" w:rsidRDefault="00CF2D10" w:rsidP="00CF2D10">
          <w:pPr>
            <w:pStyle w:val="FB859DB032AA42C086E7051E7414EDB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572556024F4199B5D0233C1092C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1CD58-0D05-4D83-8181-59515E48B757}"/>
      </w:docPartPr>
      <w:docPartBody>
        <w:p w:rsidR="00000000" w:rsidRDefault="00CF2D10" w:rsidP="00CF2D10">
          <w:pPr>
            <w:pStyle w:val="2C572556024F4199B5D0233C1092C355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DC1213F38A458D9C4927947462B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FC1F-7E78-444A-9F29-0016CDA579D9}"/>
      </w:docPartPr>
      <w:docPartBody>
        <w:p w:rsidR="00000000" w:rsidRDefault="00CF2D10" w:rsidP="00CF2D10">
          <w:pPr>
            <w:pStyle w:val="51DC1213F38A458D9C4927947462BEC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B0EEC80114C1392789F0744050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BB551-5B13-4DCB-995B-4D35DB977D87}"/>
      </w:docPartPr>
      <w:docPartBody>
        <w:p w:rsidR="00000000" w:rsidRDefault="00CF2D10" w:rsidP="00CF2D10">
          <w:pPr>
            <w:pStyle w:val="A74B0EEC80114C1392789F07440500F7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833AA23F5A4EE2A6054595D5A2C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CBCFC-F60F-44DA-8AD2-2B9C7617805F}"/>
      </w:docPartPr>
      <w:docPartBody>
        <w:p w:rsidR="00000000" w:rsidRDefault="00CF2D10" w:rsidP="00CF2D10">
          <w:pPr>
            <w:pStyle w:val="4D833AA23F5A4EE2A6054595D5A2C80B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D4BF6998D44B429008C4363BE60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8CF89-A6FE-4DBA-9266-12F39C702A3E}"/>
      </w:docPartPr>
      <w:docPartBody>
        <w:p w:rsidR="00000000" w:rsidRDefault="00CF2D10" w:rsidP="00CF2D10">
          <w:pPr>
            <w:pStyle w:val="56D4BF6998D44B429008C4363BE60755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3251F7EB604F6EAD10F8DC7AB16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AE4CA-FDA1-4CE9-86DF-63C2E1CA1B2C}"/>
      </w:docPartPr>
      <w:docPartBody>
        <w:p w:rsidR="00000000" w:rsidRDefault="00CF2D10" w:rsidP="00CF2D10">
          <w:pPr>
            <w:pStyle w:val="A53251F7EB604F6EAD10F8DC7AB16A3D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97E4ED62B24C089049D4DB92F6B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82993-7A83-4FE5-AD41-8C3C07C6FB14}"/>
      </w:docPartPr>
      <w:docPartBody>
        <w:p w:rsidR="00000000" w:rsidRDefault="00CF2D10" w:rsidP="00CF2D10">
          <w:pPr>
            <w:pStyle w:val="8E97E4ED62B24C089049D4DB92F6BEE5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D6AB26DBFC49D6AB5F9D70F38B1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2A854-DCD8-46F7-B431-117D774B2D1F}"/>
      </w:docPartPr>
      <w:docPartBody>
        <w:p w:rsidR="00000000" w:rsidRDefault="00CF2D10" w:rsidP="00CF2D10">
          <w:pPr>
            <w:pStyle w:val="5FD6AB26DBFC49D6AB5F9D70F38B127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07313A8A849379AD3C88451D57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CA1DB-F580-45E4-9D4F-A942DF206302}"/>
      </w:docPartPr>
      <w:docPartBody>
        <w:p w:rsidR="00000000" w:rsidRDefault="00CF2D10" w:rsidP="00CF2D10">
          <w:pPr>
            <w:pStyle w:val="F5F07313A8A849379AD3C88451D577BF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C067A15C5A4A3197FC49520AA7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7D081-38FD-4230-8D15-E77339F1A75C}"/>
      </w:docPartPr>
      <w:docPartBody>
        <w:p w:rsidR="00000000" w:rsidRDefault="00CF2D10" w:rsidP="00CF2D10">
          <w:pPr>
            <w:pStyle w:val="31C067A15C5A4A3197FC49520AA79AEC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FE3884A885408C9A60E94DA0A50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47836-3F3C-4F24-A5ED-983310DDFC81}"/>
      </w:docPartPr>
      <w:docPartBody>
        <w:p w:rsidR="00000000" w:rsidRDefault="00CF2D10" w:rsidP="00CF2D10">
          <w:pPr>
            <w:pStyle w:val="53FE3884A885408C9A60E94DA0A50A4A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8CC09969F446D937195A010677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1AE64-E3FD-41C0-BC10-CB79BF493DB9}"/>
      </w:docPartPr>
      <w:docPartBody>
        <w:p w:rsidR="00000000" w:rsidRDefault="00CF2D10" w:rsidP="00CF2D10">
          <w:pPr>
            <w:pStyle w:val="36B8CC09969F446D937195A010677AD6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DF5166504B4115AC8AB8FDF080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61FB5-EDAB-4B82-992B-7EBE6D0B0B85}"/>
      </w:docPartPr>
      <w:docPartBody>
        <w:p w:rsidR="00000000" w:rsidRDefault="00CF2D10" w:rsidP="00CF2D10">
          <w:pPr>
            <w:pStyle w:val="88DF5166504B4115AC8AB8FDF080795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15091BE8B94D228FB6F652BEE18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4C1FE-74FD-4DD4-A2F0-B1C18DB5041A}"/>
      </w:docPartPr>
      <w:docPartBody>
        <w:p w:rsidR="00000000" w:rsidRDefault="00CF2D10" w:rsidP="00CF2D10">
          <w:pPr>
            <w:pStyle w:val="9E15091BE8B94D228FB6F652BEE1876D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F426C4CF54745B874C56AE5DF7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DD95-14DA-4E5E-96B4-CDC31C32490D}"/>
      </w:docPartPr>
      <w:docPartBody>
        <w:p w:rsidR="00000000" w:rsidRDefault="00CF2D10" w:rsidP="00CF2D10">
          <w:pPr>
            <w:pStyle w:val="F33F426C4CF54745B874C56AE5DF7941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6F999AFC64928AB812F034245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52332-4ECD-4463-B89E-759B670498ED}"/>
      </w:docPartPr>
      <w:docPartBody>
        <w:p w:rsidR="00000000" w:rsidRDefault="00CF2D10" w:rsidP="00CF2D10">
          <w:pPr>
            <w:pStyle w:val="D176F999AFC64928AB812F034245BA45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F9A5D97270439984B9D53A5C200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EA8DB-2501-4149-AB96-DF27523B75F8}"/>
      </w:docPartPr>
      <w:docPartBody>
        <w:p w:rsidR="00000000" w:rsidRDefault="00CF2D10" w:rsidP="00CF2D10">
          <w:pPr>
            <w:pStyle w:val="67F9A5D97270439984B9D53A5C200654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BF33E60594696A9E971993DA14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108BE-17F8-4742-9A5D-6928C6D789A1}"/>
      </w:docPartPr>
      <w:docPartBody>
        <w:p w:rsidR="00000000" w:rsidRDefault="00CF2D10" w:rsidP="00CF2D10">
          <w:pPr>
            <w:pStyle w:val="EF4BF33E60594696A9E971993DA14842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F3163277414730BB317D65DF4CF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A30E2-6B36-4F15-A0C2-58D5CE713B66}"/>
      </w:docPartPr>
      <w:docPartBody>
        <w:p w:rsidR="00000000" w:rsidRDefault="00CF2D10" w:rsidP="00CF2D10">
          <w:pPr>
            <w:pStyle w:val="E0F3163277414730BB317D65DF4CF3E5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D0974B17C4A278D3E067FC0C4B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BAE80-5C0F-4A87-AC0A-F8C4CFF13D10}"/>
      </w:docPartPr>
      <w:docPartBody>
        <w:p w:rsidR="00000000" w:rsidRDefault="00CF2D10" w:rsidP="00CF2D10">
          <w:pPr>
            <w:pStyle w:val="9EBD0974B17C4A278D3E067FC0C4BD47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2D020D5F554765B5486E7CB2B62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B7A82-82D5-4C71-85B6-88A3BB9D5BEC}"/>
      </w:docPartPr>
      <w:docPartBody>
        <w:p w:rsidR="00000000" w:rsidRDefault="00CF2D10" w:rsidP="00CF2D10">
          <w:pPr>
            <w:pStyle w:val="8A2D020D5F554765B5486E7CB2B625C3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1BFE6898544EB688AAA487B8AE6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5DBB8-A780-410B-92FE-9B6B1A07823B}"/>
      </w:docPartPr>
      <w:docPartBody>
        <w:p w:rsidR="00000000" w:rsidRDefault="00CF2D10" w:rsidP="00CF2D10">
          <w:pPr>
            <w:pStyle w:val="831BFE6898544EB688AAA487B8AE6E36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3F2AB372DE44C59B34546C7B9B2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4D3BB-A8E4-4943-A9E9-ED9426A83734}"/>
      </w:docPartPr>
      <w:docPartBody>
        <w:p w:rsidR="00000000" w:rsidRDefault="00CF2D10" w:rsidP="00CF2D10">
          <w:pPr>
            <w:pStyle w:val="8E3F2AB372DE44C59B34546C7B9B2800"/>
          </w:pPr>
          <w:r w:rsidRPr="00DD65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0"/>
    <w:rsid w:val="00C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D10"/>
    <w:rPr>
      <w:color w:val="808080"/>
    </w:rPr>
  </w:style>
  <w:style w:type="paragraph" w:customStyle="1" w:styleId="3F7A86F0C7F14FCFADA1CBB00D526C39">
    <w:name w:val="3F7A86F0C7F14FCFADA1CBB00D526C39"/>
    <w:rsid w:val="00CF2D10"/>
  </w:style>
  <w:style w:type="paragraph" w:customStyle="1" w:styleId="862E1781CDCF40F38F33FB9C38069B18">
    <w:name w:val="862E1781CDCF40F38F33FB9C38069B18"/>
    <w:rsid w:val="00CF2D10"/>
  </w:style>
  <w:style w:type="paragraph" w:customStyle="1" w:styleId="7A7A853012A24BD5944B67651BA9CAC3">
    <w:name w:val="7A7A853012A24BD5944B67651BA9CAC3"/>
    <w:rsid w:val="00CF2D10"/>
  </w:style>
  <w:style w:type="paragraph" w:customStyle="1" w:styleId="E1E42F924A4A4C66B4A3795F2092F4F6">
    <w:name w:val="E1E42F924A4A4C66B4A3795F2092F4F6"/>
    <w:rsid w:val="00CF2D10"/>
  </w:style>
  <w:style w:type="paragraph" w:customStyle="1" w:styleId="8F06B924EDE54885928A2D82FD5B809C">
    <w:name w:val="8F06B924EDE54885928A2D82FD5B809C"/>
    <w:rsid w:val="00CF2D10"/>
  </w:style>
  <w:style w:type="paragraph" w:customStyle="1" w:styleId="F2DDE280A35B42A4B4BD1D7996B8A999">
    <w:name w:val="F2DDE280A35B42A4B4BD1D7996B8A999"/>
    <w:rsid w:val="00CF2D10"/>
  </w:style>
  <w:style w:type="paragraph" w:customStyle="1" w:styleId="920EBBA37EA244648F43DD6C83968C42">
    <w:name w:val="920EBBA37EA244648F43DD6C83968C42"/>
    <w:rsid w:val="00CF2D10"/>
  </w:style>
  <w:style w:type="paragraph" w:customStyle="1" w:styleId="CB939265CDE44B16848B4087483B5067">
    <w:name w:val="CB939265CDE44B16848B4087483B5067"/>
    <w:rsid w:val="00CF2D10"/>
  </w:style>
  <w:style w:type="paragraph" w:customStyle="1" w:styleId="E91858997F504494B4A958899A926900">
    <w:name w:val="E91858997F504494B4A958899A926900"/>
    <w:rsid w:val="00CF2D10"/>
  </w:style>
  <w:style w:type="paragraph" w:customStyle="1" w:styleId="945D9E175266469ABD89C77B1349C159">
    <w:name w:val="945D9E175266469ABD89C77B1349C159"/>
    <w:rsid w:val="00CF2D10"/>
  </w:style>
  <w:style w:type="paragraph" w:customStyle="1" w:styleId="A6F36E5D2422487EBC23EA52A0580B09">
    <w:name w:val="A6F36E5D2422487EBC23EA52A0580B09"/>
    <w:rsid w:val="00CF2D10"/>
  </w:style>
  <w:style w:type="paragraph" w:customStyle="1" w:styleId="CDC0356F0C0A45B0B5BC6B5C85993622">
    <w:name w:val="CDC0356F0C0A45B0B5BC6B5C85993622"/>
    <w:rsid w:val="00CF2D10"/>
  </w:style>
  <w:style w:type="paragraph" w:customStyle="1" w:styleId="AF3F47B13AF64AF0B7BEEBC2A20E67BE">
    <w:name w:val="AF3F47B13AF64AF0B7BEEBC2A20E67BE"/>
    <w:rsid w:val="00CF2D10"/>
  </w:style>
  <w:style w:type="paragraph" w:customStyle="1" w:styleId="2E7B9BD9DF864F12B613C124C9E51B92">
    <w:name w:val="2E7B9BD9DF864F12B613C124C9E51B92"/>
    <w:rsid w:val="00CF2D10"/>
  </w:style>
  <w:style w:type="paragraph" w:customStyle="1" w:styleId="908D2F04235F4B0C8ACBE95787A3B251">
    <w:name w:val="908D2F04235F4B0C8ACBE95787A3B251"/>
    <w:rsid w:val="00CF2D10"/>
  </w:style>
  <w:style w:type="paragraph" w:customStyle="1" w:styleId="A5C886C5ED39478AA8A82B70299BCDED">
    <w:name w:val="A5C886C5ED39478AA8A82B70299BCDED"/>
    <w:rsid w:val="00CF2D10"/>
  </w:style>
  <w:style w:type="paragraph" w:customStyle="1" w:styleId="C1324C57EF644CA78B25E778CD0E0A79">
    <w:name w:val="C1324C57EF644CA78B25E778CD0E0A79"/>
    <w:rsid w:val="00CF2D10"/>
  </w:style>
  <w:style w:type="paragraph" w:customStyle="1" w:styleId="C883264B1DE64D218F2583E82006000F">
    <w:name w:val="C883264B1DE64D218F2583E82006000F"/>
    <w:rsid w:val="00CF2D10"/>
  </w:style>
  <w:style w:type="paragraph" w:customStyle="1" w:styleId="23BD46285C444A55BC19629C69F416A4">
    <w:name w:val="23BD46285C444A55BC19629C69F416A4"/>
    <w:rsid w:val="00CF2D10"/>
  </w:style>
  <w:style w:type="paragraph" w:customStyle="1" w:styleId="FB859DB032AA42C086E7051E7414EDB2">
    <w:name w:val="FB859DB032AA42C086E7051E7414EDB2"/>
    <w:rsid w:val="00CF2D10"/>
  </w:style>
  <w:style w:type="paragraph" w:customStyle="1" w:styleId="DEA428D803034FDA8850390981B60D7D">
    <w:name w:val="DEA428D803034FDA8850390981B60D7D"/>
    <w:rsid w:val="00CF2D10"/>
  </w:style>
  <w:style w:type="paragraph" w:customStyle="1" w:styleId="2C572556024F4199B5D0233C1092C355">
    <w:name w:val="2C572556024F4199B5D0233C1092C355"/>
    <w:rsid w:val="00CF2D10"/>
  </w:style>
  <w:style w:type="paragraph" w:customStyle="1" w:styleId="BCA1E75147A64236AD68F99E3D36393A">
    <w:name w:val="BCA1E75147A64236AD68F99E3D36393A"/>
    <w:rsid w:val="00CF2D10"/>
  </w:style>
  <w:style w:type="paragraph" w:customStyle="1" w:styleId="51DC1213F38A458D9C4927947462BEC2">
    <w:name w:val="51DC1213F38A458D9C4927947462BEC2"/>
    <w:rsid w:val="00CF2D10"/>
  </w:style>
  <w:style w:type="paragraph" w:customStyle="1" w:styleId="A74B0EEC80114C1392789F07440500F7">
    <w:name w:val="A74B0EEC80114C1392789F07440500F7"/>
    <w:rsid w:val="00CF2D10"/>
  </w:style>
  <w:style w:type="paragraph" w:customStyle="1" w:styleId="4D833AA23F5A4EE2A6054595D5A2C80B">
    <w:name w:val="4D833AA23F5A4EE2A6054595D5A2C80B"/>
    <w:rsid w:val="00CF2D10"/>
  </w:style>
  <w:style w:type="paragraph" w:customStyle="1" w:styleId="56D4BF6998D44B429008C4363BE60755">
    <w:name w:val="56D4BF6998D44B429008C4363BE60755"/>
    <w:rsid w:val="00CF2D10"/>
  </w:style>
  <w:style w:type="paragraph" w:customStyle="1" w:styleId="A53251F7EB604F6EAD10F8DC7AB16A3D">
    <w:name w:val="A53251F7EB604F6EAD10F8DC7AB16A3D"/>
    <w:rsid w:val="00CF2D10"/>
  </w:style>
  <w:style w:type="paragraph" w:customStyle="1" w:styleId="8E97E4ED62B24C089049D4DB92F6BEE5">
    <w:name w:val="8E97E4ED62B24C089049D4DB92F6BEE5"/>
    <w:rsid w:val="00CF2D10"/>
  </w:style>
  <w:style w:type="paragraph" w:customStyle="1" w:styleId="5FD6AB26DBFC49D6AB5F9D70F38B1272">
    <w:name w:val="5FD6AB26DBFC49D6AB5F9D70F38B1272"/>
    <w:rsid w:val="00CF2D10"/>
  </w:style>
  <w:style w:type="paragraph" w:customStyle="1" w:styleId="F5F07313A8A849379AD3C88451D577BF">
    <w:name w:val="F5F07313A8A849379AD3C88451D577BF"/>
    <w:rsid w:val="00CF2D10"/>
  </w:style>
  <w:style w:type="paragraph" w:customStyle="1" w:styleId="31C067A15C5A4A3197FC49520AA79AEC">
    <w:name w:val="31C067A15C5A4A3197FC49520AA79AEC"/>
    <w:rsid w:val="00CF2D10"/>
  </w:style>
  <w:style w:type="paragraph" w:customStyle="1" w:styleId="53FE3884A885408C9A60E94DA0A50A4A">
    <w:name w:val="53FE3884A885408C9A60E94DA0A50A4A"/>
    <w:rsid w:val="00CF2D10"/>
  </w:style>
  <w:style w:type="paragraph" w:customStyle="1" w:styleId="36B8CC09969F446D937195A010677AD6">
    <w:name w:val="36B8CC09969F446D937195A010677AD6"/>
    <w:rsid w:val="00CF2D10"/>
  </w:style>
  <w:style w:type="paragraph" w:customStyle="1" w:styleId="88DF5166504B4115AC8AB8FDF0807952">
    <w:name w:val="88DF5166504B4115AC8AB8FDF0807952"/>
    <w:rsid w:val="00CF2D10"/>
  </w:style>
  <w:style w:type="paragraph" w:customStyle="1" w:styleId="9E15091BE8B94D228FB6F652BEE1876D">
    <w:name w:val="9E15091BE8B94D228FB6F652BEE1876D"/>
    <w:rsid w:val="00CF2D10"/>
  </w:style>
  <w:style w:type="paragraph" w:customStyle="1" w:styleId="F33F426C4CF54745B874C56AE5DF7941">
    <w:name w:val="F33F426C4CF54745B874C56AE5DF7941"/>
    <w:rsid w:val="00CF2D10"/>
  </w:style>
  <w:style w:type="paragraph" w:customStyle="1" w:styleId="D176F999AFC64928AB812F034245BA45">
    <w:name w:val="D176F999AFC64928AB812F034245BA45"/>
    <w:rsid w:val="00CF2D10"/>
  </w:style>
  <w:style w:type="paragraph" w:customStyle="1" w:styleId="67F9A5D97270439984B9D53A5C200654">
    <w:name w:val="67F9A5D97270439984B9D53A5C200654"/>
    <w:rsid w:val="00CF2D10"/>
  </w:style>
  <w:style w:type="paragraph" w:customStyle="1" w:styleId="EF4BF33E60594696A9E971993DA14842">
    <w:name w:val="EF4BF33E60594696A9E971993DA14842"/>
    <w:rsid w:val="00CF2D10"/>
  </w:style>
  <w:style w:type="paragraph" w:customStyle="1" w:styleId="E0F3163277414730BB317D65DF4CF3E5">
    <w:name w:val="E0F3163277414730BB317D65DF4CF3E5"/>
    <w:rsid w:val="00CF2D10"/>
  </w:style>
  <w:style w:type="paragraph" w:customStyle="1" w:styleId="9EBD0974B17C4A278D3E067FC0C4BD47">
    <w:name w:val="9EBD0974B17C4A278D3E067FC0C4BD47"/>
    <w:rsid w:val="00CF2D10"/>
  </w:style>
  <w:style w:type="paragraph" w:customStyle="1" w:styleId="8A2D020D5F554765B5486E7CB2B625C3">
    <w:name w:val="8A2D020D5F554765B5486E7CB2B625C3"/>
    <w:rsid w:val="00CF2D10"/>
  </w:style>
  <w:style w:type="paragraph" w:customStyle="1" w:styleId="831BFE6898544EB688AAA487B8AE6E36">
    <w:name w:val="831BFE6898544EB688AAA487B8AE6E36"/>
    <w:rsid w:val="00CF2D10"/>
  </w:style>
  <w:style w:type="paragraph" w:customStyle="1" w:styleId="8E3F2AB372DE44C59B34546C7B9B2800">
    <w:name w:val="8E3F2AB372DE44C59B34546C7B9B2800"/>
    <w:rsid w:val="00CF2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Wydenhof.dotx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Grütter</dc:creator>
  <cp:lastModifiedBy>Beat Grütter</cp:lastModifiedBy>
  <cp:revision>2</cp:revision>
  <dcterms:created xsi:type="dcterms:W3CDTF">2025-06-30T06:05:00Z</dcterms:created>
  <dcterms:modified xsi:type="dcterms:W3CDTF">2025-06-30T06:24:00Z</dcterms:modified>
</cp:coreProperties>
</file>